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66F" w14:textId="77777777" w:rsidR="00FE067E" w:rsidRPr="00C93E3C" w:rsidRDefault="00CD36CF" w:rsidP="002010BF">
      <w:pPr>
        <w:pStyle w:val="TitlePageOrigin"/>
      </w:pPr>
      <w:r w:rsidRPr="00C93E3C">
        <w:t>WEST virginia legislature</w:t>
      </w:r>
    </w:p>
    <w:p w14:paraId="1985AF44" w14:textId="77777777" w:rsidR="00CD36CF" w:rsidRPr="00C93E3C" w:rsidRDefault="00CD36CF" w:rsidP="002010BF">
      <w:pPr>
        <w:pStyle w:val="TitlePageSession"/>
      </w:pPr>
      <w:r w:rsidRPr="00C93E3C">
        <w:t>20</w:t>
      </w:r>
      <w:r w:rsidR="00081D6D" w:rsidRPr="00C93E3C">
        <w:t>2</w:t>
      </w:r>
      <w:r w:rsidR="00CC2692" w:rsidRPr="00C93E3C">
        <w:t>5</w:t>
      </w:r>
      <w:r w:rsidRPr="00C93E3C">
        <w:t xml:space="preserve"> regular session</w:t>
      </w:r>
    </w:p>
    <w:p w14:paraId="6EBA5DFC" w14:textId="63887869" w:rsidR="00C93E3C" w:rsidRPr="00C93E3C" w:rsidRDefault="00C93E3C" w:rsidP="002010BF">
      <w:pPr>
        <w:pStyle w:val="TitlePageSession"/>
      </w:pPr>
      <w:r w:rsidRPr="00C93E3C">
        <w:t>ENROLLED</w:t>
      </w:r>
    </w:p>
    <w:p w14:paraId="38A18D5C" w14:textId="77777777" w:rsidR="00CD36CF" w:rsidRPr="00C93E3C" w:rsidRDefault="009C7F8B" w:rsidP="002010BF">
      <w:pPr>
        <w:pStyle w:val="TitlePageBillPrefix"/>
      </w:pPr>
      <w:sdt>
        <w:sdtPr>
          <w:tag w:val="IntroDate"/>
          <w:id w:val="-1236936958"/>
          <w:placeholder>
            <w:docPart w:val="AF47B9CD46E2437D9B7C37D18A33ECA7"/>
          </w:placeholder>
          <w:text/>
        </w:sdtPr>
        <w:sdtEndPr/>
        <w:sdtContent>
          <w:r w:rsidR="00AC3B58" w:rsidRPr="00C93E3C">
            <w:t>Committee Substitute</w:t>
          </w:r>
        </w:sdtContent>
      </w:sdt>
    </w:p>
    <w:p w14:paraId="28B8CB1B" w14:textId="77777777" w:rsidR="00AC3B58" w:rsidRPr="00C93E3C" w:rsidRDefault="00AC3B58" w:rsidP="002010BF">
      <w:pPr>
        <w:pStyle w:val="TitlePageBillPrefix"/>
      </w:pPr>
      <w:r w:rsidRPr="00C93E3C">
        <w:t>for</w:t>
      </w:r>
    </w:p>
    <w:p w14:paraId="545485A0" w14:textId="77777777" w:rsidR="00CD36CF" w:rsidRPr="00C93E3C" w:rsidRDefault="009C7F8B" w:rsidP="002010BF">
      <w:pPr>
        <w:pStyle w:val="BillNumber"/>
      </w:pPr>
      <w:sdt>
        <w:sdtPr>
          <w:tag w:val="Chamber"/>
          <w:id w:val="893011969"/>
          <w:lock w:val="sdtLocked"/>
          <w:placeholder>
            <w:docPart w:val="9C2E93EA7A13436CB63B77B84FAF2864"/>
          </w:placeholder>
          <w:dropDownList>
            <w:listItem w:displayText="House" w:value="House"/>
            <w:listItem w:displayText="Senate" w:value="Senate"/>
          </w:dropDownList>
        </w:sdtPr>
        <w:sdtEndPr/>
        <w:sdtContent>
          <w:r w:rsidR="00330B71" w:rsidRPr="00C93E3C">
            <w:t>House</w:t>
          </w:r>
        </w:sdtContent>
      </w:sdt>
      <w:r w:rsidR="00303684" w:rsidRPr="00C93E3C">
        <w:t xml:space="preserve"> </w:t>
      </w:r>
      <w:r w:rsidR="00CD36CF" w:rsidRPr="00C93E3C">
        <w:t xml:space="preserve">Bill </w:t>
      </w:r>
      <w:sdt>
        <w:sdtPr>
          <w:tag w:val="BNum"/>
          <w:id w:val="1645317809"/>
          <w:lock w:val="sdtLocked"/>
          <w:placeholder>
            <w:docPart w:val="BC493907AD064799B62752202659B992"/>
          </w:placeholder>
          <w:text/>
        </w:sdtPr>
        <w:sdtEndPr/>
        <w:sdtContent>
          <w:r w:rsidR="00330B71" w:rsidRPr="00C93E3C">
            <w:t>3209</w:t>
          </w:r>
        </w:sdtContent>
      </w:sdt>
    </w:p>
    <w:p w14:paraId="49973B84" w14:textId="77777777" w:rsidR="00330B71" w:rsidRPr="00C93E3C" w:rsidRDefault="00330B71" w:rsidP="002010BF">
      <w:pPr>
        <w:pStyle w:val="References"/>
        <w:rPr>
          <w:smallCaps/>
        </w:rPr>
      </w:pPr>
      <w:r w:rsidRPr="00C93E3C">
        <w:rPr>
          <w:smallCaps/>
        </w:rPr>
        <w:t>By Delegates Statler, Brooks, Criss, Ellington, Heckert, Cooper, Campbell, Stephens, Vance, Dittman, and Hanshaw (Mr. Speaker)</w:t>
      </w:r>
    </w:p>
    <w:p w14:paraId="581CB9AF" w14:textId="135E9BF8" w:rsidR="000E4332" w:rsidRPr="00C93E3C" w:rsidRDefault="00CD36CF" w:rsidP="00330B71">
      <w:pPr>
        <w:pStyle w:val="References"/>
        <w:sectPr w:rsidR="000E4332" w:rsidRPr="00C93E3C" w:rsidSect="00330B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93E3C">
        <w:t>[</w:t>
      </w:r>
      <w:sdt>
        <w:sdtPr>
          <w:tag w:val="References"/>
          <w:id w:val="-1043047873"/>
          <w:placeholder>
            <w:docPart w:val="F2C2F4DF496C4A78B837BFE696AA1BB0"/>
          </w:placeholder>
          <w:text w:multiLine="1"/>
        </w:sdtPr>
        <w:sdtEndPr/>
        <w:sdtContent>
          <w:r w:rsidR="00C93E3C" w:rsidRPr="00C93E3C">
            <w:t>Passed April 12, 2025; in effect July 1, 2025</w:t>
          </w:r>
        </w:sdtContent>
      </w:sdt>
      <w:r w:rsidRPr="00C93E3C">
        <w:t>]</w:t>
      </w:r>
    </w:p>
    <w:p w14:paraId="49D3227A" w14:textId="6338AA0E" w:rsidR="00330B71" w:rsidRPr="00C93E3C" w:rsidRDefault="00330B71" w:rsidP="00330B71">
      <w:pPr>
        <w:pStyle w:val="References"/>
      </w:pPr>
    </w:p>
    <w:p w14:paraId="43DE6EE6" w14:textId="2DB96C05" w:rsidR="00330B71" w:rsidRPr="00C93E3C" w:rsidRDefault="00330B71" w:rsidP="000E4332">
      <w:pPr>
        <w:pStyle w:val="TitleSection"/>
      </w:pPr>
      <w:r w:rsidRPr="00C93E3C">
        <w:lastRenderedPageBreak/>
        <w:t>A</w:t>
      </w:r>
      <w:r w:rsidR="00C93E3C" w:rsidRPr="00C93E3C">
        <w:t>N ACT</w:t>
      </w:r>
      <w:r w:rsidRPr="00C93E3C">
        <w:t xml:space="preserve"> </w:t>
      </w:r>
      <w:r w:rsidR="00C93E3C" w:rsidRPr="00C93E3C">
        <w:t>to amend and reenact §18-5-18b of the Code of West Virginia, 1931, as amended, relating to requiring each county to employ two school counselors to each 1,000 students to net enrollment; clarifying that requirement cannot be construed to increase the number of eligible professional student support personnel positions to each 1,000 students in net enrollment provided for under the public school support program; and allowing counties to follow certain counselor to student ratios.</w:t>
      </w:r>
    </w:p>
    <w:p w14:paraId="47513975" w14:textId="77777777" w:rsidR="00330B71" w:rsidRPr="00C93E3C" w:rsidRDefault="00330B71" w:rsidP="000E4332">
      <w:pPr>
        <w:pStyle w:val="EnactingClause"/>
      </w:pPr>
      <w:r w:rsidRPr="00C93E3C">
        <w:t xml:space="preserve">Be it enacted by the Legislature of West Virginia: </w:t>
      </w:r>
    </w:p>
    <w:p w14:paraId="1216176C" w14:textId="77777777" w:rsidR="00330B71" w:rsidRPr="00C93E3C" w:rsidRDefault="00330B71" w:rsidP="000E4332">
      <w:pPr>
        <w:pStyle w:val="Note"/>
        <w:widowControl/>
        <w:sectPr w:rsidR="00330B71" w:rsidRPr="00C93E3C" w:rsidSect="000E4332">
          <w:pgSz w:w="12240" w:h="15840" w:code="1"/>
          <w:pgMar w:top="1440" w:right="1440" w:bottom="1440" w:left="1440" w:header="720" w:footer="720" w:gutter="0"/>
          <w:lnNumType w:countBy="1" w:restart="newSection"/>
          <w:pgNumType w:start="0"/>
          <w:cols w:space="720"/>
          <w:titlePg/>
          <w:docGrid w:linePitch="360"/>
        </w:sectPr>
      </w:pPr>
    </w:p>
    <w:p w14:paraId="748D3C82" w14:textId="77777777" w:rsidR="00330B71" w:rsidRPr="00C93E3C" w:rsidRDefault="00330B71" w:rsidP="000E4332">
      <w:pPr>
        <w:pStyle w:val="ArticleHeading"/>
        <w:widowControl/>
      </w:pPr>
      <w:r w:rsidRPr="00C93E3C">
        <w:t xml:space="preserve">ARTICLE 5. COUNTY BOARD OF EDUCATION. </w:t>
      </w:r>
    </w:p>
    <w:p w14:paraId="695742DB" w14:textId="77777777" w:rsidR="00330B71" w:rsidRPr="00C93E3C" w:rsidRDefault="00330B71" w:rsidP="000E4332">
      <w:pPr>
        <w:pStyle w:val="Note"/>
        <w:widowControl/>
        <w:sectPr w:rsidR="00330B71" w:rsidRPr="00C93E3C" w:rsidSect="00330B71">
          <w:type w:val="continuous"/>
          <w:pgSz w:w="12240" w:h="15840" w:code="1"/>
          <w:pgMar w:top="1440" w:right="1440" w:bottom="1440" w:left="1440" w:header="720" w:footer="720" w:gutter="0"/>
          <w:lnNumType w:countBy="1" w:restart="newSection"/>
          <w:cols w:space="720"/>
          <w:titlePg/>
          <w:docGrid w:linePitch="360"/>
        </w:sectPr>
      </w:pPr>
    </w:p>
    <w:p w14:paraId="53ACC0AC" w14:textId="77777777" w:rsidR="00330B71" w:rsidRPr="00C93E3C" w:rsidRDefault="00330B71" w:rsidP="000E4332">
      <w:pPr>
        <w:pStyle w:val="SectionHeading"/>
        <w:widowControl/>
        <w:sectPr w:rsidR="00330B71" w:rsidRPr="00C93E3C" w:rsidSect="00330B71">
          <w:type w:val="continuous"/>
          <w:pgSz w:w="12240" w:h="15840" w:code="1"/>
          <w:pgMar w:top="1440" w:right="1440" w:bottom="1440" w:left="1440" w:header="720" w:footer="720" w:gutter="0"/>
          <w:lnNumType w:countBy="1" w:restart="newSection"/>
          <w:cols w:space="720"/>
          <w:titlePg/>
          <w:docGrid w:linePitch="360"/>
        </w:sectPr>
      </w:pPr>
      <w:r w:rsidRPr="00C93E3C">
        <w:t>§18-5-18b. School counselors in public schools.</w:t>
      </w:r>
    </w:p>
    <w:p w14:paraId="25685CA7" w14:textId="77777777" w:rsidR="00330B71" w:rsidRPr="00C93E3C" w:rsidRDefault="00330B71" w:rsidP="000E4332">
      <w:pPr>
        <w:pStyle w:val="SectionBody"/>
        <w:widowControl/>
      </w:pPr>
      <w:r w:rsidRPr="00C93E3C">
        <w:t xml:space="preserve">(a) A school counselor means a professional educator who holds a valid school counselor's certificate in accordance with §18A-1-1 of this code. </w:t>
      </w:r>
    </w:p>
    <w:p w14:paraId="2FB7482A" w14:textId="77777777" w:rsidR="00330B71" w:rsidRPr="00C93E3C" w:rsidRDefault="00330B71" w:rsidP="000E4332">
      <w:pPr>
        <w:pStyle w:val="SectionBody"/>
        <w:widowControl/>
      </w:pPr>
      <w:r w:rsidRPr="00C93E3C">
        <w:t xml:space="preserve">(b) Each county board shall provide counseling services for each pupil enrolled in the public schools of the county. </w:t>
      </w:r>
    </w:p>
    <w:p w14:paraId="25583067" w14:textId="77777777" w:rsidR="00330B71" w:rsidRPr="00C93E3C" w:rsidRDefault="00330B71" w:rsidP="000E4332">
      <w:pPr>
        <w:pStyle w:val="SectionBody"/>
        <w:widowControl/>
      </w:pPr>
      <w:r w:rsidRPr="00C93E3C">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43459B49" w14:textId="77777777" w:rsidR="00330B71" w:rsidRPr="00C93E3C" w:rsidRDefault="00330B71" w:rsidP="000E4332">
      <w:pPr>
        <w:pStyle w:val="SectionBody"/>
        <w:widowControl/>
      </w:pPr>
      <w:r w:rsidRPr="00C93E3C">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0631E61" w14:textId="77777777" w:rsidR="00330B71" w:rsidRPr="00C93E3C" w:rsidRDefault="00330B71" w:rsidP="000E4332">
      <w:pPr>
        <w:pStyle w:val="SectionBody"/>
        <w:widowControl/>
      </w:pPr>
      <w:r w:rsidRPr="00C93E3C">
        <w:lastRenderedPageBreak/>
        <w:t>(e) Each county board shall develop a comprehensive drop-out prevention program utilizing the expertise of school counselors and any other appropriate resources available.</w:t>
      </w:r>
    </w:p>
    <w:p w14:paraId="5591476E" w14:textId="77777777" w:rsidR="00330B71" w:rsidRPr="00C93E3C" w:rsidRDefault="00330B71" w:rsidP="000E4332">
      <w:pPr>
        <w:pStyle w:val="SectionBody"/>
        <w:widowControl/>
      </w:pPr>
      <w:r w:rsidRPr="00C93E3C">
        <w:t xml:space="preserve">(f) School counselors shall be full-time professional personnel, shall spend at least 80 percent of work time in a direct counseling relationship with pupils, and shall devote no more than 20 percent of the workday to administrative activities: </w:t>
      </w:r>
      <w:r w:rsidRPr="00F66F19">
        <w:rPr>
          <w:i/>
          <w:iCs/>
        </w:rPr>
        <w:t>Provided</w:t>
      </w:r>
      <w:r w:rsidRPr="00C93E3C">
        <w:t xml:space="preserve">, That such activities are directly related to their counseling duties: </w:t>
      </w:r>
      <w:r w:rsidRPr="00F66F19">
        <w:rPr>
          <w:i/>
        </w:rPr>
        <w:t>Provided further</w:t>
      </w:r>
      <w:r w:rsidRPr="00C93E3C">
        <w:rPr>
          <w:iCs/>
        </w:rPr>
        <w:t xml:space="preserve">, </w:t>
      </w:r>
      <w:r w:rsidRPr="00C93E3C">
        <w:t>That school counselors may not perform the following duties without a written agreement:</w:t>
      </w:r>
    </w:p>
    <w:p w14:paraId="416E18C8" w14:textId="77777777" w:rsidR="00330B71" w:rsidRPr="00C93E3C" w:rsidRDefault="00330B71" w:rsidP="000E4332">
      <w:pPr>
        <w:pStyle w:val="SectionBody"/>
        <w:widowControl/>
      </w:pPr>
      <w:r w:rsidRPr="00C93E3C">
        <w:t xml:space="preserve">(1) Administering cognitive, aptitude, and achievement testing programs: </w:t>
      </w:r>
      <w:r w:rsidRPr="00F66F19">
        <w:rPr>
          <w:i/>
        </w:rPr>
        <w:t>Provided</w:t>
      </w:r>
      <w:r w:rsidRPr="00C93E3C">
        <w:t xml:space="preserve">, That school counselors may administer make up tests and any tests that are required for virtual students, should no other person be available to administer the test; </w:t>
      </w:r>
    </w:p>
    <w:p w14:paraId="37B997FC" w14:textId="77777777" w:rsidR="00330B71" w:rsidRPr="00C93E3C" w:rsidRDefault="00330B71" w:rsidP="000E4332">
      <w:pPr>
        <w:pStyle w:val="SectionBody"/>
        <w:widowControl/>
      </w:pPr>
      <w:r w:rsidRPr="00C93E3C">
        <w:t xml:space="preserve">(2) Routinely signing excuses for students who are tardy or absent; </w:t>
      </w:r>
    </w:p>
    <w:p w14:paraId="66086487" w14:textId="77777777" w:rsidR="00330B71" w:rsidRPr="00C93E3C" w:rsidRDefault="00330B71" w:rsidP="000E4332">
      <w:pPr>
        <w:pStyle w:val="SectionBody"/>
        <w:widowControl/>
      </w:pPr>
      <w:r w:rsidRPr="00C93E3C">
        <w:t xml:space="preserve">(3) Performing disciplinary actions or assigning discipline consequences; </w:t>
      </w:r>
    </w:p>
    <w:p w14:paraId="6B0581E8" w14:textId="77777777" w:rsidR="00330B71" w:rsidRPr="00C93E3C" w:rsidRDefault="00330B71" w:rsidP="000E4332">
      <w:pPr>
        <w:pStyle w:val="SectionBody"/>
        <w:widowControl/>
      </w:pPr>
      <w:r w:rsidRPr="00C93E3C">
        <w:t>(4) Routinely covering classes when teachers are absent or to create teacher planning time;</w:t>
      </w:r>
    </w:p>
    <w:p w14:paraId="4D558C94" w14:textId="77777777" w:rsidR="00330B71" w:rsidRPr="00C93E3C" w:rsidRDefault="00330B71" w:rsidP="000E4332">
      <w:pPr>
        <w:pStyle w:val="SectionBody"/>
        <w:widowControl/>
      </w:pPr>
      <w:r w:rsidRPr="00C93E3C">
        <w:t xml:space="preserve">(5) Maintaining student records: </w:t>
      </w:r>
      <w:r w:rsidRPr="00F66F19">
        <w:rPr>
          <w:i/>
        </w:rPr>
        <w:t>Provided</w:t>
      </w:r>
      <w:r w:rsidRPr="00C93E3C">
        <w:rPr>
          <w:iCs/>
        </w:rPr>
        <w:t xml:space="preserve">, </w:t>
      </w:r>
      <w:r w:rsidRPr="00C93E3C">
        <w:t xml:space="preserve">That school counselors may have access to student records; </w:t>
      </w:r>
    </w:p>
    <w:p w14:paraId="65FEE7CC" w14:textId="77777777" w:rsidR="00330B71" w:rsidRPr="00C93E3C" w:rsidRDefault="00330B71" w:rsidP="000E4332">
      <w:pPr>
        <w:pStyle w:val="SectionBody"/>
        <w:widowControl/>
      </w:pPr>
      <w:r w:rsidRPr="00C93E3C">
        <w:t xml:space="preserve">(6) Computing grade-point averages: </w:t>
      </w:r>
      <w:r w:rsidRPr="00F66F19">
        <w:rPr>
          <w:i/>
        </w:rPr>
        <w:t>Provided</w:t>
      </w:r>
      <w:r w:rsidRPr="00C93E3C">
        <w:rPr>
          <w:iCs/>
        </w:rPr>
        <w:t>,</w:t>
      </w:r>
      <w:r w:rsidRPr="00C93E3C">
        <w:t xml:space="preserve"> That school counselors may compute grade-point averages for the purpose of determining a student’s eligibility for scholarships or post-secondary goals; </w:t>
      </w:r>
    </w:p>
    <w:p w14:paraId="7F0F7BBC" w14:textId="77777777" w:rsidR="00330B71" w:rsidRPr="00C93E3C" w:rsidRDefault="00330B71" w:rsidP="000E4332">
      <w:pPr>
        <w:pStyle w:val="SectionBody"/>
        <w:widowControl/>
      </w:pPr>
      <w:r w:rsidRPr="00C93E3C">
        <w:t>(7) Routinely supervising classrooms or common areas;</w:t>
      </w:r>
    </w:p>
    <w:p w14:paraId="100ADA74" w14:textId="77777777" w:rsidR="00330B71" w:rsidRPr="00C93E3C" w:rsidRDefault="00330B71" w:rsidP="000E4332">
      <w:pPr>
        <w:pStyle w:val="SectionBody"/>
        <w:widowControl/>
      </w:pPr>
      <w:r w:rsidRPr="00C93E3C">
        <w:t xml:space="preserve">(8) Keeping clerical records: </w:t>
      </w:r>
      <w:r w:rsidRPr="00F66F19">
        <w:rPr>
          <w:i/>
        </w:rPr>
        <w:t>Provided</w:t>
      </w:r>
      <w:r w:rsidRPr="00C93E3C">
        <w:rPr>
          <w:iCs/>
        </w:rPr>
        <w:t xml:space="preserve">, </w:t>
      </w:r>
      <w:r w:rsidRPr="00C93E3C">
        <w:t xml:space="preserve">That school counselors may access clerical records; </w:t>
      </w:r>
    </w:p>
    <w:p w14:paraId="0B6B5110" w14:textId="765BD00E" w:rsidR="00330B71" w:rsidRPr="00C93E3C" w:rsidRDefault="00330B71" w:rsidP="000E4332">
      <w:pPr>
        <w:pStyle w:val="SectionBody"/>
        <w:widowControl/>
      </w:pPr>
      <w:r w:rsidRPr="00C93E3C">
        <w:t xml:space="preserve">(9) Coordinating Individual Education Plans: </w:t>
      </w:r>
      <w:r w:rsidRPr="00F66F19">
        <w:rPr>
          <w:i/>
        </w:rPr>
        <w:t>Provided</w:t>
      </w:r>
      <w:r w:rsidRPr="00C93E3C">
        <w:rPr>
          <w:iCs/>
        </w:rPr>
        <w:t>,</w:t>
      </w:r>
      <w:r w:rsidRPr="00C93E3C">
        <w:t xml:space="preserve"> That this does not preclude school counselors from otherwise participating in Individual Education Plans when appropriate</w:t>
      </w:r>
      <w:r w:rsidR="000D38FE">
        <w:t>;</w:t>
      </w:r>
    </w:p>
    <w:p w14:paraId="2F1179C7" w14:textId="77777777" w:rsidR="00330B71" w:rsidRPr="00C93E3C" w:rsidRDefault="00330B71" w:rsidP="000E4332">
      <w:pPr>
        <w:pStyle w:val="SectionBody"/>
        <w:widowControl/>
      </w:pPr>
      <w:r w:rsidRPr="00C93E3C">
        <w:t xml:space="preserve">(10) Coordinating 504 Plans: </w:t>
      </w:r>
      <w:r w:rsidRPr="00F66F19">
        <w:rPr>
          <w:i/>
        </w:rPr>
        <w:t>Provided</w:t>
      </w:r>
      <w:r w:rsidRPr="00C93E3C">
        <w:rPr>
          <w:iCs/>
        </w:rPr>
        <w:t>,</w:t>
      </w:r>
      <w:r w:rsidRPr="00C93E3C">
        <w:t xml:space="preserve"> That this does not preclude school counselors from otherwise participating in 504 Plans when appropriate; and</w:t>
      </w:r>
    </w:p>
    <w:p w14:paraId="4C798C27" w14:textId="12D45BD8" w:rsidR="00330B71" w:rsidRPr="00C93E3C" w:rsidRDefault="00330B71" w:rsidP="000E4332">
      <w:pPr>
        <w:pStyle w:val="SectionBody"/>
        <w:widowControl/>
      </w:pPr>
      <w:r w:rsidRPr="00C93E3C">
        <w:lastRenderedPageBreak/>
        <w:t>(11) Coordinating Student Assistance Teams</w:t>
      </w:r>
      <w:r w:rsidR="002307C9" w:rsidRPr="00C93E3C">
        <w:t>:</w:t>
      </w:r>
      <w:r w:rsidRPr="00C93E3C">
        <w:rPr>
          <w:iCs/>
        </w:rPr>
        <w:t xml:space="preserve"> </w:t>
      </w:r>
      <w:r w:rsidRPr="00F66F19">
        <w:rPr>
          <w:i/>
        </w:rPr>
        <w:t>Provided</w:t>
      </w:r>
      <w:r w:rsidRPr="00C93E3C">
        <w:rPr>
          <w:iCs/>
        </w:rPr>
        <w:t>,</w:t>
      </w:r>
      <w:r w:rsidRPr="00C93E3C">
        <w:t xml:space="preserve"> That this does not preclude school counselors from otherwise participating in Student Study Teams when appropriate.</w:t>
      </w:r>
    </w:p>
    <w:p w14:paraId="6E028B3B" w14:textId="77777777" w:rsidR="00330B71" w:rsidRPr="00C93E3C" w:rsidRDefault="00330B71" w:rsidP="000E4332">
      <w:pPr>
        <w:pStyle w:val="SectionBody"/>
        <w:widowControl/>
      </w:pPr>
      <w:r w:rsidRPr="00C93E3C">
        <w:t xml:space="preserve">(g) Beginning with the 2024—25 school year, school counselors shall participate in the training set forth below. </w:t>
      </w:r>
    </w:p>
    <w:p w14:paraId="72A4592E" w14:textId="77777777" w:rsidR="00330B71" w:rsidRPr="00C93E3C" w:rsidRDefault="00330B71" w:rsidP="000E4332">
      <w:pPr>
        <w:pStyle w:val="SectionBody"/>
        <w:widowControl/>
      </w:pPr>
      <w:r w:rsidRPr="00C93E3C">
        <w:t>(1) At least once every two years, school counselors serving students in grades Pre-K through 12 shall participate in the School Counselors Conference, which shall address the following components:</w:t>
      </w:r>
    </w:p>
    <w:p w14:paraId="25FE3891" w14:textId="77777777" w:rsidR="00330B71" w:rsidRPr="00C93E3C" w:rsidRDefault="00330B71" w:rsidP="000E4332">
      <w:pPr>
        <w:pStyle w:val="SectionBody"/>
        <w:widowControl/>
      </w:pPr>
      <w:bookmarkStart w:id="0" w:name="_Hlk157591971"/>
      <w:r w:rsidRPr="00C93E3C">
        <w:t>(A) Career Counseling and Life Planning;</w:t>
      </w:r>
    </w:p>
    <w:p w14:paraId="24CCDA16" w14:textId="77777777" w:rsidR="00330B71" w:rsidRPr="00C93E3C" w:rsidRDefault="00330B71" w:rsidP="000E4332">
      <w:pPr>
        <w:pStyle w:val="SectionBody"/>
        <w:widowControl/>
      </w:pPr>
      <w:r w:rsidRPr="00C93E3C">
        <w:t xml:space="preserve">(B)  Career awareness; </w:t>
      </w:r>
    </w:p>
    <w:p w14:paraId="61D73570" w14:textId="77777777" w:rsidR="00330B71" w:rsidRPr="00C93E3C" w:rsidRDefault="00330B71" w:rsidP="000E4332">
      <w:pPr>
        <w:pStyle w:val="SectionBody"/>
        <w:widowControl/>
      </w:pPr>
      <w:r w:rsidRPr="00C93E3C">
        <w:t>(C) Career and life planning;</w:t>
      </w:r>
    </w:p>
    <w:p w14:paraId="1829F36A" w14:textId="77777777" w:rsidR="00330B71" w:rsidRPr="00C93E3C" w:rsidRDefault="00330B71" w:rsidP="000E4332">
      <w:pPr>
        <w:pStyle w:val="SectionBody"/>
        <w:widowControl/>
      </w:pPr>
      <w:r w:rsidRPr="00C93E3C">
        <w:t>(D) Career and life success;</w:t>
      </w:r>
    </w:p>
    <w:p w14:paraId="1C6BE84D" w14:textId="77777777" w:rsidR="00330B71" w:rsidRPr="00C93E3C" w:rsidRDefault="00330B71" w:rsidP="000E4332">
      <w:pPr>
        <w:pStyle w:val="SectionBody"/>
        <w:widowControl/>
      </w:pPr>
      <w:r w:rsidRPr="00C93E3C">
        <w:t xml:space="preserve">(E) Opportunities with Career Technical Education available in West Virginia; </w:t>
      </w:r>
    </w:p>
    <w:p w14:paraId="72BB8DB0" w14:textId="77777777" w:rsidR="00330B71" w:rsidRPr="00C93E3C" w:rsidRDefault="00330B71" w:rsidP="000E4332">
      <w:pPr>
        <w:pStyle w:val="SectionBody"/>
        <w:widowControl/>
      </w:pPr>
      <w:r w:rsidRPr="00C93E3C">
        <w:t>(F) Post secondary options;</w:t>
      </w:r>
    </w:p>
    <w:p w14:paraId="2037903A" w14:textId="77777777" w:rsidR="00330B71" w:rsidRPr="00C93E3C" w:rsidRDefault="00330B71" w:rsidP="000E4332">
      <w:pPr>
        <w:pStyle w:val="SectionBody"/>
        <w:widowControl/>
      </w:pPr>
      <w:r w:rsidRPr="00C93E3C">
        <w:t>(G) Academic Counseling and Personalized Planning;</w:t>
      </w:r>
    </w:p>
    <w:p w14:paraId="0EA4BB25" w14:textId="77777777" w:rsidR="00330B71" w:rsidRPr="00C93E3C" w:rsidRDefault="00330B71" w:rsidP="000E4332">
      <w:pPr>
        <w:pStyle w:val="SectionBody"/>
        <w:widowControl/>
      </w:pPr>
      <w:r w:rsidRPr="00C93E3C">
        <w:t xml:space="preserve">(H) Academic motivation; </w:t>
      </w:r>
    </w:p>
    <w:p w14:paraId="60AC2526" w14:textId="77777777" w:rsidR="00330B71" w:rsidRPr="00C93E3C" w:rsidRDefault="00330B71" w:rsidP="000E4332">
      <w:pPr>
        <w:pStyle w:val="SectionBody"/>
        <w:widowControl/>
      </w:pPr>
      <w:r w:rsidRPr="00C93E3C">
        <w:t>(I) Goal setting;</w:t>
      </w:r>
    </w:p>
    <w:p w14:paraId="471A112D" w14:textId="77777777" w:rsidR="00330B71" w:rsidRPr="00C93E3C" w:rsidRDefault="00330B71" w:rsidP="000E4332">
      <w:pPr>
        <w:pStyle w:val="SectionBody"/>
        <w:widowControl/>
      </w:pPr>
      <w:r w:rsidRPr="00C93E3C">
        <w:t>(J) Academic scheduling;</w:t>
      </w:r>
    </w:p>
    <w:p w14:paraId="4E11B42D" w14:textId="77777777" w:rsidR="00330B71" w:rsidRPr="00C93E3C" w:rsidRDefault="00330B71" w:rsidP="000E4332">
      <w:pPr>
        <w:pStyle w:val="SectionBody"/>
        <w:widowControl/>
      </w:pPr>
      <w:r w:rsidRPr="00C93E3C">
        <w:t>(K) Personalized Education Plans;</w:t>
      </w:r>
    </w:p>
    <w:p w14:paraId="183A1178" w14:textId="77777777" w:rsidR="00330B71" w:rsidRPr="00C93E3C" w:rsidRDefault="00330B71" w:rsidP="000E4332">
      <w:pPr>
        <w:pStyle w:val="SectionBody"/>
        <w:widowControl/>
      </w:pPr>
      <w:r w:rsidRPr="00C93E3C">
        <w:t xml:space="preserve">(L) Dual credit; </w:t>
      </w:r>
    </w:p>
    <w:p w14:paraId="06BCEA62" w14:textId="77777777" w:rsidR="00330B71" w:rsidRPr="00C93E3C" w:rsidRDefault="00330B71" w:rsidP="000E4332">
      <w:pPr>
        <w:pStyle w:val="SectionBody"/>
        <w:widowControl/>
      </w:pPr>
      <w:r w:rsidRPr="00C93E3C">
        <w:t>(M) Learning skills;</w:t>
      </w:r>
    </w:p>
    <w:p w14:paraId="18787783" w14:textId="77777777" w:rsidR="00330B71" w:rsidRPr="00C93E3C" w:rsidRDefault="00330B71" w:rsidP="000E4332">
      <w:pPr>
        <w:pStyle w:val="SectionBody"/>
        <w:widowControl/>
      </w:pPr>
      <w:r w:rsidRPr="00C93E3C">
        <w:t>(N)  Personal and Social Counseling;</w:t>
      </w:r>
    </w:p>
    <w:p w14:paraId="608DA21F" w14:textId="77777777" w:rsidR="00330B71" w:rsidRPr="00C93E3C" w:rsidRDefault="00330B71" w:rsidP="000E4332">
      <w:pPr>
        <w:pStyle w:val="SectionBody"/>
        <w:widowControl/>
      </w:pPr>
      <w:r w:rsidRPr="00C93E3C">
        <w:t>(O) Decision making;</w:t>
      </w:r>
    </w:p>
    <w:p w14:paraId="34916EAE" w14:textId="77777777" w:rsidR="00330B71" w:rsidRPr="00C93E3C" w:rsidRDefault="00330B71" w:rsidP="000E4332">
      <w:pPr>
        <w:pStyle w:val="SectionBody"/>
        <w:widowControl/>
      </w:pPr>
      <w:r w:rsidRPr="00C93E3C">
        <w:t xml:space="preserve">(P) Personal responsibility; </w:t>
      </w:r>
    </w:p>
    <w:p w14:paraId="4A4FE6DF" w14:textId="77777777" w:rsidR="00330B71" w:rsidRPr="00C93E3C" w:rsidRDefault="00330B71" w:rsidP="000E4332">
      <w:pPr>
        <w:pStyle w:val="SectionBody"/>
        <w:widowControl/>
      </w:pPr>
      <w:r w:rsidRPr="00C93E3C">
        <w:t xml:space="preserve">(Q) Conflict resolution; and </w:t>
      </w:r>
    </w:p>
    <w:p w14:paraId="7658D4CC" w14:textId="77777777" w:rsidR="00330B71" w:rsidRPr="00C93E3C" w:rsidRDefault="00330B71" w:rsidP="000E4332">
      <w:pPr>
        <w:pStyle w:val="SectionBody"/>
        <w:widowControl/>
      </w:pPr>
      <w:r w:rsidRPr="00C93E3C">
        <w:t>(R) Prevention.</w:t>
      </w:r>
    </w:p>
    <w:bookmarkEnd w:id="0"/>
    <w:p w14:paraId="48E88381" w14:textId="77777777" w:rsidR="00330B71" w:rsidRPr="00C93E3C" w:rsidRDefault="00330B71" w:rsidP="000E4332">
      <w:pPr>
        <w:pStyle w:val="SectionBody"/>
        <w:widowControl/>
      </w:pPr>
      <w:r w:rsidRPr="00C93E3C">
        <w:lastRenderedPageBreak/>
        <w:t>(2) Every two years, school counselors serving students in grades seven through 12 shall receive training regarding building and trades and apprenticeship programs available to students in West Virginia. This training shall be administered by the department of education and provided at no cost to the counselors.</w:t>
      </w:r>
    </w:p>
    <w:p w14:paraId="7BB4C963" w14:textId="77777777" w:rsidR="00F66F19" w:rsidRDefault="00906FC2" w:rsidP="000E4332">
      <w:pPr>
        <w:pStyle w:val="SectionBody"/>
        <w:widowControl/>
        <w:sectPr w:rsidR="00F66F19" w:rsidSect="00330B71">
          <w:type w:val="continuous"/>
          <w:pgSz w:w="12240" w:h="15840" w:code="1"/>
          <w:pgMar w:top="1440" w:right="1440" w:bottom="1440" w:left="1440" w:header="720" w:footer="720" w:gutter="0"/>
          <w:lnNumType w:countBy="1" w:restart="newSection"/>
          <w:cols w:space="720"/>
          <w:titlePg/>
          <w:docGrid w:linePitch="360"/>
        </w:sectPr>
      </w:pPr>
      <w:r w:rsidRPr="00C93E3C">
        <w:t xml:space="preserve">(h) Beginning August 1, 2025, each county shall employ two school counselors to each 1000 students to net enrollment: </w:t>
      </w:r>
      <w:r w:rsidRPr="00F66F19">
        <w:rPr>
          <w:rFonts w:eastAsia="PMingLiU" w:cs="Arial"/>
          <w:i/>
          <w:iCs/>
        </w:rPr>
        <w:t>Provided</w:t>
      </w:r>
      <w:r w:rsidRPr="00C93E3C">
        <w:rPr>
          <w:rFonts w:eastAsia="PMingLiU" w:cs="Arial"/>
        </w:rPr>
        <w:t>, That this requirement may not be construed to increase the number of eligible professional student support personnel positions to each 1,000 students in net enrollment for which an allowance is required under subdivision (1), subsection (b) of §18-9A-8 of this code.</w:t>
      </w:r>
      <w:r w:rsidRPr="00C93E3C">
        <w:t xml:space="preserve"> The counties may follow the ratio of one counselor to every 400-450 students in elementary and middle school and one counselor to every 250-300 students in high school.</w:t>
      </w:r>
      <w:r w:rsidR="00330B71" w:rsidRPr="00C93E3C">
        <w:t xml:space="preserve"> (i) Nothing in this section prohibits a county board from exceeding the provisions of this section, or requires any specific level of funding by the Legislature. </w:t>
      </w:r>
    </w:p>
    <w:p w14:paraId="19F42BFA" w14:textId="77777777" w:rsidR="00F66F19" w:rsidRPr="006239C4" w:rsidRDefault="00F66F19" w:rsidP="00F66F1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747E685" w14:textId="77777777" w:rsidR="00F66F19" w:rsidRPr="006239C4" w:rsidRDefault="00F66F19" w:rsidP="00F66F19">
      <w:pPr>
        <w:spacing w:line="240" w:lineRule="auto"/>
        <w:ind w:left="720" w:right="720"/>
        <w:rPr>
          <w:rFonts w:cs="Arial"/>
        </w:rPr>
      </w:pPr>
    </w:p>
    <w:p w14:paraId="2C6347D8" w14:textId="77777777" w:rsidR="00F66F19" w:rsidRPr="006239C4" w:rsidRDefault="00F66F19" w:rsidP="00F66F19">
      <w:pPr>
        <w:spacing w:line="240" w:lineRule="auto"/>
        <w:ind w:left="720" w:right="720"/>
        <w:rPr>
          <w:rFonts w:cs="Arial"/>
        </w:rPr>
      </w:pPr>
    </w:p>
    <w:p w14:paraId="77C806E7" w14:textId="77777777" w:rsidR="00F66F19" w:rsidRPr="006239C4" w:rsidRDefault="00F66F19" w:rsidP="00F66F19">
      <w:pPr>
        <w:autoSpaceDE w:val="0"/>
        <w:autoSpaceDN w:val="0"/>
        <w:adjustRightInd w:val="0"/>
        <w:spacing w:line="240" w:lineRule="auto"/>
        <w:ind w:left="720" w:right="720"/>
        <w:rPr>
          <w:rFonts w:cs="Arial"/>
        </w:rPr>
      </w:pPr>
      <w:r w:rsidRPr="006239C4">
        <w:rPr>
          <w:rFonts w:cs="Arial"/>
        </w:rPr>
        <w:t>...............................................................</w:t>
      </w:r>
    </w:p>
    <w:p w14:paraId="4FBDB92A" w14:textId="77777777" w:rsidR="00F66F19" w:rsidRPr="006239C4" w:rsidRDefault="00F66F19" w:rsidP="00F66F1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C7553CE" w14:textId="77777777" w:rsidR="00F66F19" w:rsidRPr="006239C4" w:rsidRDefault="00F66F19" w:rsidP="00F66F19">
      <w:pPr>
        <w:autoSpaceDE w:val="0"/>
        <w:autoSpaceDN w:val="0"/>
        <w:adjustRightInd w:val="0"/>
        <w:spacing w:line="240" w:lineRule="auto"/>
        <w:ind w:left="720" w:right="720"/>
        <w:rPr>
          <w:rFonts w:cs="Arial"/>
        </w:rPr>
      </w:pPr>
    </w:p>
    <w:p w14:paraId="7C1CCD9D" w14:textId="77777777" w:rsidR="00F66F19" w:rsidRPr="006239C4" w:rsidRDefault="00F66F19" w:rsidP="00F66F19">
      <w:pPr>
        <w:autoSpaceDE w:val="0"/>
        <w:autoSpaceDN w:val="0"/>
        <w:adjustRightInd w:val="0"/>
        <w:spacing w:line="240" w:lineRule="auto"/>
        <w:ind w:left="720" w:right="720"/>
        <w:rPr>
          <w:rFonts w:cs="Arial"/>
        </w:rPr>
      </w:pPr>
    </w:p>
    <w:p w14:paraId="780900AF" w14:textId="77777777" w:rsidR="00F66F19" w:rsidRPr="006239C4" w:rsidRDefault="00F66F19" w:rsidP="00F66F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C6C3522" w14:textId="77777777" w:rsidR="00F66F19" w:rsidRPr="006239C4" w:rsidRDefault="00F66F19" w:rsidP="00F66F1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E3F210F" w14:textId="77777777" w:rsidR="00F66F19" w:rsidRPr="006239C4" w:rsidRDefault="00F66F19" w:rsidP="00F66F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E40FC5" w14:textId="77777777" w:rsidR="00F66F19" w:rsidRPr="006239C4"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3DD1CF" w14:textId="77777777" w:rsidR="00F66F19"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A6B27C" w14:textId="77777777" w:rsidR="00F66F19" w:rsidRPr="006239C4"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21A3968" w14:textId="77777777" w:rsidR="00F66F19" w:rsidRPr="006239C4"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191615" w14:textId="673288E1" w:rsidR="00F66F19" w:rsidRPr="006239C4" w:rsidRDefault="00F66F19" w:rsidP="00F66F19">
      <w:pPr>
        <w:autoSpaceDE w:val="0"/>
        <w:autoSpaceDN w:val="0"/>
        <w:adjustRightInd w:val="0"/>
        <w:spacing w:line="240" w:lineRule="auto"/>
        <w:ind w:left="720" w:right="720"/>
        <w:rPr>
          <w:rFonts w:cs="Arial"/>
        </w:rPr>
      </w:pPr>
      <w:r>
        <w:rPr>
          <w:rFonts w:cs="Arial"/>
        </w:rPr>
        <w:t>In effect July 1, 2025</w:t>
      </w:r>
      <w:r w:rsidRPr="006239C4">
        <w:rPr>
          <w:rFonts w:cs="Arial"/>
        </w:rPr>
        <w:t>.</w:t>
      </w:r>
    </w:p>
    <w:p w14:paraId="54711286" w14:textId="77777777" w:rsidR="00F66F19" w:rsidRPr="006239C4"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E071EE" w14:textId="77777777" w:rsidR="00F66F19" w:rsidRPr="006239C4" w:rsidRDefault="00F66F19" w:rsidP="00F66F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7F635F"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13F7EB"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1AEC5A"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BEA2DCF" w14:textId="77777777" w:rsidR="00F66F19" w:rsidRPr="006239C4" w:rsidRDefault="00F66F19" w:rsidP="00F66F1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1EC3472"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A4AF82"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EE13FA"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811A24" w14:textId="77777777" w:rsidR="00F66F19" w:rsidRPr="006239C4" w:rsidRDefault="00F66F19" w:rsidP="00F66F1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4D49306"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190CA5" w14:textId="77777777" w:rsidR="00F66F19" w:rsidRPr="006239C4" w:rsidRDefault="00F66F19" w:rsidP="00F66F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06EA02" w14:textId="77777777" w:rsidR="00F66F19" w:rsidRPr="006239C4" w:rsidRDefault="00F66F19" w:rsidP="00F66F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A4C474A" w14:textId="77777777" w:rsidR="00F66F19" w:rsidRPr="006239C4" w:rsidRDefault="00F66F19" w:rsidP="00F66F19">
      <w:pPr>
        <w:autoSpaceDE w:val="0"/>
        <w:autoSpaceDN w:val="0"/>
        <w:adjustRightInd w:val="0"/>
        <w:spacing w:line="240" w:lineRule="auto"/>
        <w:ind w:right="720"/>
        <w:jc w:val="both"/>
        <w:rPr>
          <w:rFonts w:cs="Arial"/>
        </w:rPr>
      </w:pPr>
    </w:p>
    <w:p w14:paraId="7B579F65" w14:textId="77777777" w:rsidR="00F66F19" w:rsidRPr="006239C4" w:rsidRDefault="00F66F19" w:rsidP="00F66F19">
      <w:pPr>
        <w:autoSpaceDE w:val="0"/>
        <w:autoSpaceDN w:val="0"/>
        <w:adjustRightInd w:val="0"/>
        <w:spacing w:line="240" w:lineRule="auto"/>
        <w:ind w:right="720"/>
        <w:jc w:val="both"/>
        <w:rPr>
          <w:rFonts w:cs="Arial"/>
        </w:rPr>
      </w:pPr>
    </w:p>
    <w:p w14:paraId="6B8AEAC3" w14:textId="77777777" w:rsidR="00F66F19" w:rsidRPr="006239C4" w:rsidRDefault="00F66F19" w:rsidP="00F66F19">
      <w:pPr>
        <w:autoSpaceDE w:val="0"/>
        <w:autoSpaceDN w:val="0"/>
        <w:adjustRightInd w:val="0"/>
        <w:spacing w:line="240" w:lineRule="auto"/>
        <w:ind w:left="720" w:right="720"/>
        <w:jc w:val="both"/>
        <w:rPr>
          <w:rFonts w:cs="Arial"/>
        </w:rPr>
      </w:pPr>
    </w:p>
    <w:p w14:paraId="4B5D2B75" w14:textId="77777777" w:rsidR="00F66F19" w:rsidRPr="006239C4" w:rsidRDefault="00F66F19" w:rsidP="00F66F1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05901A4" w14:textId="77777777" w:rsidR="00F66F19" w:rsidRPr="006239C4" w:rsidRDefault="00F66F19" w:rsidP="00F66F19">
      <w:pPr>
        <w:tabs>
          <w:tab w:val="left" w:pos="1080"/>
        </w:tabs>
        <w:autoSpaceDE w:val="0"/>
        <w:autoSpaceDN w:val="0"/>
        <w:adjustRightInd w:val="0"/>
        <w:spacing w:line="240" w:lineRule="auto"/>
        <w:ind w:left="720" w:right="720"/>
        <w:jc w:val="both"/>
        <w:rPr>
          <w:rFonts w:cs="Arial"/>
        </w:rPr>
      </w:pPr>
    </w:p>
    <w:p w14:paraId="01A0DE21" w14:textId="77777777" w:rsidR="00F66F19" w:rsidRPr="006239C4" w:rsidRDefault="00F66F19" w:rsidP="00F66F1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3763A89" w14:textId="77777777" w:rsidR="00F66F19" w:rsidRPr="006239C4" w:rsidRDefault="00F66F19" w:rsidP="00F66F19">
      <w:pPr>
        <w:autoSpaceDE w:val="0"/>
        <w:autoSpaceDN w:val="0"/>
        <w:adjustRightInd w:val="0"/>
        <w:spacing w:line="240" w:lineRule="auto"/>
        <w:ind w:left="720" w:right="720"/>
        <w:jc w:val="both"/>
        <w:rPr>
          <w:rFonts w:cs="Arial"/>
        </w:rPr>
      </w:pPr>
    </w:p>
    <w:p w14:paraId="39B04322" w14:textId="77777777" w:rsidR="00F66F19" w:rsidRPr="006239C4" w:rsidRDefault="00F66F19" w:rsidP="00F66F19">
      <w:pPr>
        <w:autoSpaceDE w:val="0"/>
        <w:autoSpaceDN w:val="0"/>
        <w:adjustRightInd w:val="0"/>
        <w:spacing w:line="240" w:lineRule="auto"/>
        <w:ind w:left="720" w:right="720"/>
        <w:jc w:val="both"/>
        <w:rPr>
          <w:rFonts w:cs="Arial"/>
        </w:rPr>
      </w:pPr>
    </w:p>
    <w:p w14:paraId="3A0C3885" w14:textId="77777777" w:rsidR="00F66F19" w:rsidRPr="006239C4" w:rsidRDefault="00F66F19" w:rsidP="00F66F1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0440844" w14:textId="01E11B4A" w:rsidR="00330B71" w:rsidRPr="00C93E3C" w:rsidRDefault="00F66F19" w:rsidP="00F66F19">
      <w:pPr>
        <w:pStyle w:val="Note"/>
        <w:widowControl/>
        <w:sectPr w:rsidR="00330B71" w:rsidRPr="00C93E3C" w:rsidSect="00F66F19">
          <w:pgSz w:w="12240" w:h="15840" w:code="1"/>
          <w:pgMar w:top="1440" w:right="1440" w:bottom="1440" w:left="1440" w:header="720" w:footer="720" w:gutter="0"/>
          <w:cols w:space="720"/>
          <w:docGrid w:linePitch="360"/>
        </w:sect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D8A1AFE" w14:textId="77777777" w:rsidR="00E831B3" w:rsidRPr="00C93E3C" w:rsidRDefault="00E831B3" w:rsidP="000E4332">
      <w:pPr>
        <w:pStyle w:val="References"/>
      </w:pPr>
    </w:p>
    <w:sectPr w:rsidR="00E831B3" w:rsidRPr="00C93E3C" w:rsidSect="00330B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D895" w14:textId="77777777" w:rsidR="00A05506" w:rsidRPr="00B844FE" w:rsidRDefault="00A05506" w:rsidP="00B844FE">
      <w:r>
        <w:separator/>
      </w:r>
    </w:p>
  </w:endnote>
  <w:endnote w:type="continuationSeparator" w:id="0">
    <w:p w14:paraId="26D9C96C" w14:textId="77777777" w:rsidR="00A05506" w:rsidRPr="00B844FE" w:rsidRDefault="00A055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FE1D"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0E62A6" w14:textId="77777777" w:rsidR="00330B71" w:rsidRPr="00330B71" w:rsidRDefault="00330B71" w:rsidP="0033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FBF5"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2DBAC0" w14:textId="77777777" w:rsidR="00330B71" w:rsidRPr="00330B71" w:rsidRDefault="00330B71" w:rsidP="0033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0F38" w14:textId="77777777" w:rsidR="00A05506" w:rsidRPr="00B844FE" w:rsidRDefault="00A05506" w:rsidP="00B844FE">
      <w:r>
        <w:separator/>
      </w:r>
    </w:p>
  </w:footnote>
  <w:footnote w:type="continuationSeparator" w:id="0">
    <w:p w14:paraId="27462187" w14:textId="77777777" w:rsidR="00A05506" w:rsidRPr="00B844FE" w:rsidRDefault="00A055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4A5A" w14:textId="77777777" w:rsidR="00330B71" w:rsidRPr="00330B71" w:rsidRDefault="00330B71" w:rsidP="00330B71">
    <w:pPr>
      <w:pStyle w:val="Header"/>
    </w:pPr>
    <w:r>
      <w:t>CS for HB 3209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87B" w14:textId="66456675" w:rsidR="00330B71" w:rsidRPr="00330B71" w:rsidRDefault="00C93E3C" w:rsidP="00330B71">
    <w:pPr>
      <w:pStyle w:val="Header"/>
    </w:pPr>
    <w:r>
      <w:t xml:space="preserve">Enr </w:t>
    </w:r>
    <w:r w:rsidR="00330B71">
      <w:t>CS for HB 3209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6"/>
    <w:rsid w:val="0000526A"/>
    <w:rsid w:val="00081D6D"/>
    <w:rsid w:val="00085D22"/>
    <w:rsid w:val="000C5C77"/>
    <w:rsid w:val="000D38FE"/>
    <w:rsid w:val="000E4332"/>
    <w:rsid w:val="000E647E"/>
    <w:rsid w:val="000F00EB"/>
    <w:rsid w:val="000F22B7"/>
    <w:rsid w:val="0010070F"/>
    <w:rsid w:val="0015112E"/>
    <w:rsid w:val="001552E7"/>
    <w:rsid w:val="001566B4"/>
    <w:rsid w:val="0016367A"/>
    <w:rsid w:val="00191A28"/>
    <w:rsid w:val="001C279E"/>
    <w:rsid w:val="001D24A9"/>
    <w:rsid w:val="001D459E"/>
    <w:rsid w:val="002010BF"/>
    <w:rsid w:val="002307C9"/>
    <w:rsid w:val="002423B2"/>
    <w:rsid w:val="00256825"/>
    <w:rsid w:val="0027011C"/>
    <w:rsid w:val="00270D7F"/>
    <w:rsid w:val="0027283E"/>
    <w:rsid w:val="00274200"/>
    <w:rsid w:val="00275740"/>
    <w:rsid w:val="00277D96"/>
    <w:rsid w:val="002A0269"/>
    <w:rsid w:val="002C6A3D"/>
    <w:rsid w:val="002E1BC0"/>
    <w:rsid w:val="00301F44"/>
    <w:rsid w:val="00303684"/>
    <w:rsid w:val="003143F5"/>
    <w:rsid w:val="00314854"/>
    <w:rsid w:val="00330B71"/>
    <w:rsid w:val="00331B5A"/>
    <w:rsid w:val="00345882"/>
    <w:rsid w:val="003C51CD"/>
    <w:rsid w:val="004247A2"/>
    <w:rsid w:val="00436FD3"/>
    <w:rsid w:val="004B2795"/>
    <w:rsid w:val="004C13DD"/>
    <w:rsid w:val="004E3441"/>
    <w:rsid w:val="004F4C7F"/>
    <w:rsid w:val="00562810"/>
    <w:rsid w:val="005A5366"/>
    <w:rsid w:val="00637E73"/>
    <w:rsid w:val="006865E9"/>
    <w:rsid w:val="00691F3E"/>
    <w:rsid w:val="00694BFB"/>
    <w:rsid w:val="006A106B"/>
    <w:rsid w:val="006A2305"/>
    <w:rsid w:val="006C523D"/>
    <w:rsid w:val="006D4036"/>
    <w:rsid w:val="0070502F"/>
    <w:rsid w:val="00736517"/>
    <w:rsid w:val="00795DB1"/>
    <w:rsid w:val="007D72A8"/>
    <w:rsid w:val="007E02CF"/>
    <w:rsid w:val="007F1CF5"/>
    <w:rsid w:val="00834EDE"/>
    <w:rsid w:val="008736AA"/>
    <w:rsid w:val="008D275D"/>
    <w:rsid w:val="008D6857"/>
    <w:rsid w:val="0090051A"/>
    <w:rsid w:val="0090091E"/>
    <w:rsid w:val="00906FC2"/>
    <w:rsid w:val="009318F8"/>
    <w:rsid w:val="009512E6"/>
    <w:rsid w:val="00954B98"/>
    <w:rsid w:val="00973F75"/>
    <w:rsid w:val="00980327"/>
    <w:rsid w:val="00982E52"/>
    <w:rsid w:val="00993E74"/>
    <w:rsid w:val="009C1EA5"/>
    <w:rsid w:val="009F1067"/>
    <w:rsid w:val="00A05506"/>
    <w:rsid w:val="00A12272"/>
    <w:rsid w:val="00A31E01"/>
    <w:rsid w:val="00A44F73"/>
    <w:rsid w:val="00A527AD"/>
    <w:rsid w:val="00A718CF"/>
    <w:rsid w:val="00A72E7C"/>
    <w:rsid w:val="00AC3B58"/>
    <w:rsid w:val="00AE48A0"/>
    <w:rsid w:val="00AE61BE"/>
    <w:rsid w:val="00B02149"/>
    <w:rsid w:val="00B053D1"/>
    <w:rsid w:val="00B16F25"/>
    <w:rsid w:val="00B24422"/>
    <w:rsid w:val="00B80C20"/>
    <w:rsid w:val="00B844FE"/>
    <w:rsid w:val="00B94E71"/>
    <w:rsid w:val="00BC562B"/>
    <w:rsid w:val="00C30904"/>
    <w:rsid w:val="00C30985"/>
    <w:rsid w:val="00C33014"/>
    <w:rsid w:val="00C33434"/>
    <w:rsid w:val="00C34869"/>
    <w:rsid w:val="00C429B8"/>
    <w:rsid w:val="00C42EB6"/>
    <w:rsid w:val="00C85096"/>
    <w:rsid w:val="00C93E3C"/>
    <w:rsid w:val="00CB20EF"/>
    <w:rsid w:val="00CB6E54"/>
    <w:rsid w:val="00CC2692"/>
    <w:rsid w:val="00CC26D0"/>
    <w:rsid w:val="00CC2B68"/>
    <w:rsid w:val="00CD12CB"/>
    <w:rsid w:val="00CD36CF"/>
    <w:rsid w:val="00CE471F"/>
    <w:rsid w:val="00CF1DCA"/>
    <w:rsid w:val="00D27498"/>
    <w:rsid w:val="00D52F9B"/>
    <w:rsid w:val="00D56370"/>
    <w:rsid w:val="00D579FC"/>
    <w:rsid w:val="00D7428E"/>
    <w:rsid w:val="00DC00FF"/>
    <w:rsid w:val="00DE526B"/>
    <w:rsid w:val="00DF199D"/>
    <w:rsid w:val="00E01542"/>
    <w:rsid w:val="00E23218"/>
    <w:rsid w:val="00E31588"/>
    <w:rsid w:val="00E365F1"/>
    <w:rsid w:val="00E62F48"/>
    <w:rsid w:val="00E66C51"/>
    <w:rsid w:val="00E831B3"/>
    <w:rsid w:val="00E95DB2"/>
    <w:rsid w:val="00EB203E"/>
    <w:rsid w:val="00EC4654"/>
    <w:rsid w:val="00ED01FB"/>
    <w:rsid w:val="00EE70CB"/>
    <w:rsid w:val="00F01B45"/>
    <w:rsid w:val="00F23775"/>
    <w:rsid w:val="00F41CA2"/>
    <w:rsid w:val="00F443C0"/>
    <w:rsid w:val="00F51875"/>
    <w:rsid w:val="00F62EFB"/>
    <w:rsid w:val="00F66F19"/>
    <w:rsid w:val="00F93687"/>
    <w:rsid w:val="00F939A4"/>
    <w:rsid w:val="00FA7B09"/>
    <w:rsid w:val="00FE067E"/>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046F"/>
  <w15:chartTrackingRefBased/>
  <w15:docId w15:val="{3D47D52A-E819-4F39-90AE-839FAC8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66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30B71"/>
    <w:rPr>
      <w:rFonts w:eastAsia="Calibri"/>
      <w:b/>
      <w:caps/>
      <w:color w:val="000000"/>
      <w:sz w:val="24"/>
    </w:rPr>
  </w:style>
  <w:style w:type="character" w:customStyle="1" w:styleId="SectionBodyChar">
    <w:name w:val="Section Body Char"/>
    <w:link w:val="SectionBody"/>
    <w:locked/>
    <w:rsid w:val="00330B71"/>
    <w:rPr>
      <w:rFonts w:eastAsia="Calibri"/>
      <w:color w:val="000000"/>
    </w:rPr>
  </w:style>
  <w:style w:type="character" w:styleId="Hyperlink">
    <w:name w:val="Hyperlink"/>
    <w:basedOn w:val="DefaultParagraphFont"/>
    <w:uiPriority w:val="99"/>
    <w:semiHidden/>
    <w:locked/>
    <w:rsid w:val="00330B71"/>
    <w:rPr>
      <w:color w:val="0563C1" w:themeColor="hyperlink"/>
      <w:u w:val="single"/>
    </w:rPr>
  </w:style>
  <w:style w:type="character" w:styleId="PageNumber">
    <w:name w:val="page number"/>
    <w:basedOn w:val="DefaultParagraphFont"/>
    <w:uiPriority w:val="99"/>
    <w:semiHidden/>
    <w:locked/>
    <w:rsid w:val="00330B71"/>
  </w:style>
  <w:style w:type="paragraph" w:styleId="BlockText">
    <w:name w:val="Block Text"/>
    <w:basedOn w:val="Normal"/>
    <w:uiPriority w:val="99"/>
    <w:semiHidden/>
    <w:locked/>
    <w:rsid w:val="00F66F1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7B9CD46E2437D9B7C37D18A33ECA7"/>
        <w:category>
          <w:name w:val="General"/>
          <w:gallery w:val="placeholder"/>
        </w:category>
        <w:types>
          <w:type w:val="bbPlcHdr"/>
        </w:types>
        <w:behaviors>
          <w:behavior w:val="content"/>
        </w:behaviors>
        <w:guid w:val="{BC83B7A5-3778-4232-849B-E6C794232A40}"/>
      </w:docPartPr>
      <w:docPartBody>
        <w:p w:rsidR="00625B60" w:rsidRDefault="00625B60">
          <w:pPr>
            <w:pStyle w:val="AF47B9CD46E2437D9B7C37D18A33ECA7"/>
          </w:pPr>
          <w:r w:rsidRPr="00B844FE">
            <w:t>Prefix Text</w:t>
          </w:r>
        </w:p>
      </w:docPartBody>
    </w:docPart>
    <w:docPart>
      <w:docPartPr>
        <w:name w:val="9C2E93EA7A13436CB63B77B84FAF2864"/>
        <w:category>
          <w:name w:val="General"/>
          <w:gallery w:val="placeholder"/>
        </w:category>
        <w:types>
          <w:type w:val="bbPlcHdr"/>
        </w:types>
        <w:behaviors>
          <w:behavior w:val="content"/>
        </w:behaviors>
        <w:guid w:val="{C0E45D38-FA02-4A45-A1A0-B28C45D38BFA}"/>
      </w:docPartPr>
      <w:docPartBody>
        <w:p w:rsidR="00625B60" w:rsidRDefault="00625B60">
          <w:pPr>
            <w:pStyle w:val="9C2E93EA7A13436CB63B77B84FAF2864"/>
          </w:pPr>
          <w:r w:rsidRPr="00B844FE">
            <w:t>[Type here]</w:t>
          </w:r>
        </w:p>
      </w:docPartBody>
    </w:docPart>
    <w:docPart>
      <w:docPartPr>
        <w:name w:val="BC493907AD064799B62752202659B992"/>
        <w:category>
          <w:name w:val="General"/>
          <w:gallery w:val="placeholder"/>
        </w:category>
        <w:types>
          <w:type w:val="bbPlcHdr"/>
        </w:types>
        <w:behaviors>
          <w:behavior w:val="content"/>
        </w:behaviors>
        <w:guid w:val="{C297561B-31C2-43B1-B8C1-D9F2BF46120D}"/>
      </w:docPartPr>
      <w:docPartBody>
        <w:p w:rsidR="00625B60" w:rsidRDefault="00625B60">
          <w:pPr>
            <w:pStyle w:val="BC493907AD064799B62752202659B992"/>
          </w:pPr>
          <w:r w:rsidRPr="00B844FE">
            <w:t>Number</w:t>
          </w:r>
        </w:p>
      </w:docPartBody>
    </w:docPart>
    <w:docPart>
      <w:docPartPr>
        <w:name w:val="F2C2F4DF496C4A78B837BFE696AA1BB0"/>
        <w:category>
          <w:name w:val="General"/>
          <w:gallery w:val="placeholder"/>
        </w:category>
        <w:types>
          <w:type w:val="bbPlcHdr"/>
        </w:types>
        <w:behaviors>
          <w:behavior w:val="content"/>
        </w:behaviors>
        <w:guid w:val="{351835BD-DD9E-4835-B146-509701A797E9}"/>
      </w:docPartPr>
      <w:docPartBody>
        <w:p w:rsidR="00625B60" w:rsidRDefault="00625B60">
          <w:pPr>
            <w:pStyle w:val="F2C2F4DF496C4A78B837BFE696AA1B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60"/>
    <w:rsid w:val="00256825"/>
    <w:rsid w:val="00270D7F"/>
    <w:rsid w:val="0027283E"/>
    <w:rsid w:val="002C6A3D"/>
    <w:rsid w:val="00345882"/>
    <w:rsid w:val="00625B60"/>
    <w:rsid w:val="006A2305"/>
    <w:rsid w:val="008D6857"/>
    <w:rsid w:val="00982E52"/>
    <w:rsid w:val="00993E74"/>
    <w:rsid w:val="00C30985"/>
    <w:rsid w:val="00C429B8"/>
    <w:rsid w:val="00CE471F"/>
    <w:rsid w:val="00E23218"/>
    <w:rsid w:val="00E66C51"/>
    <w:rsid w:val="00EC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7B9CD46E2437D9B7C37D18A33ECA7">
    <w:name w:val="AF47B9CD46E2437D9B7C37D18A33ECA7"/>
  </w:style>
  <w:style w:type="paragraph" w:customStyle="1" w:styleId="9C2E93EA7A13436CB63B77B84FAF2864">
    <w:name w:val="9C2E93EA7A13436CB63B77B84FAF2864"/>
  </w:style>
  <w:style w:type="paragraph" w:customStyle="1" w:styleId="BC493907AD064799B62752202659B992">
    <w:name w:val="BC493907AD064799B62752202659B992"/>
  </w:style>
  <w:style w:type="character" w:styleId="PlaceholderText">
    <w:name w:val="Placeholder Text"/>
    <w:basedOn w:val="DefaultParagraphFont"/>
    <w:uiPriority w:val="99"/>
    <w:semiHidden/>
    <w:rsid w:val="00625B60"/>
    <w:rPr>
      <w:color w:val="808080"/>
    </w:rPr>
  </w:style>
  <w:style w:type="paragraph" w:customStyle="1" w:styleId="F2C2F4DF496C4A78B837BFE696AA1BB0">
    <w:name w:val="F2C2F4DF496C4A78B837BFE696AA1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975</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2025-03-31T13:35:00Z</cp:lastPrinted>
  <dcterms:created xsi:type="dcterms:W3CDTF">2025-04-15T17:46:00Z</dcterms:created>
  <dcterms:modified xsi:type="dcterms:W3CDTF">2025-04-15T17:46:00Z</dcterms:modified>
</cp:coreProperties>
</file>